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2007-2008年中国醋碘苯葡胺市场分析及发展趋势预测研究报告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2007-2008年中国醋碘苯葡胺市场分析及发展趋势预测研究报告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2007-2008年中国醋碘苯葡胺市场分析及发展趋势预测研究报告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2007-2008年中国醋碘苯葡胺市场分析及发展趋势预测研究报告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