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2007-2008年中国甲泛葡胺市场分析及发展趋势预测研究报告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2007-2008年中国甲泛葡胺市场分析及发展趋势预测研究报告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2007-2008年中国甲泛葡胺市场分析及发展趋势预测研究报告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2007-2008年中国甲泛葡胺市场分析及发展趋势预测研究报告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60813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