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2007-2008年中国泛影酸市场分析及发展趋势预测研究报告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2007-2008年中国泛影酸市场分析及发展趋势预测研究报告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2007-2008年中国泛影酸市场分析及发展趋势预测研究报告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https://www.icandata.com/view/60822.html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https://www.icandata.com/view/60822.html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2007-2008年中国泛影酸市场分析及发展趋势预测研究报告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60822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