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2007-2008年中国甲泛影钠市场分析及发展趋势预测研究报告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2007-2008年中国甲泛影钠市场分析及发展趋势预测研究报告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2007-2008年中国甲泛影钠市场分析及发展趋势预测研究报告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2007-2008年中国甲泛影钠市场分析及发展趋势预测研究报告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