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2007-2008年中国醋硝香豆素市场分析及发展趋势预测研究报告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2007-2008年中国醋硝香豆素市场分析及发展趋势预测研究报告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2007-2008年中国醋硝香豆素市场分析及发展趋势预测研究报告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2007-2008年中国醋硝香豆素市场分析及发展趋势预测研究报告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60836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