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2007-2008年中国双香豆乙酯市场分析及发展趋势预测研究报告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2007-2008年中国双香豆乙酯市场分析及发展趋势预测研究报告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2007-2008年中国双香豆乙酯市场分析及发展趋势预测研究报告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https://www.icandata.com/view/60838.html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https://www.icandata.com/view/60838.html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2007-2008年中国双香豆乙酯市场分析及发展趋势预测研究报告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60838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