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2007-2008年中国香豆素类市场分析及发展趋势预测研究报告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2007-2008年中国香豆素类市场分析及发展趋势预测研究报告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2007-2008年中国香豆素类市场分析及发展趋势预测研究报告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2007-2008年中国香豆素类市场分析及发展趋势预测研究报告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