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2007-2008年中国那曲肝素钙市场分析及发展趋势预测研究报告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2007-2008年中国那曲肝素钙市场分析及发展趋势预测研究报告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2007-2008年中国那曲肝素钙市场分析及发展趋势预测研究报告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2007-2008年中国那曲肝素钙市场分析及发展趋势预测研究报告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