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2007-2008年中国其他汞撒利类市场分析及发展趋势预测研究报告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2007-2008年中国其他汞撒利类市场分析及发展趋势预测研究报告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2007-2008年中国其他汞撒利类市场分析及发展趋势预测研究报告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2007年12年13月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https://www.icandata.com/view/60853.html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https://www.icandata.com/view/60853.html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2007-2008年中国其他汞撒利类市场分析及发展趋势预测研究报告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60853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