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2007-2008年中国汞撒利茶碱市场分析及发展趋势预测研究报告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2007-2008年中国汞撒利茶碱市场分析及发展趋势预测研究报告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2007-2008年中国汞撒利茶碱市场分析及发展趋势预测研究报告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2007-2008年中国汞撒利茶碱市场分析及发展趋势预测研究报告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