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2007-2008年中国苄噻嗪市场分析及发展趋势预测研究报告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2007-2008年中国苄噻嗪市场分析及发展趋势预测研究报告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2007-2008年中国苄噻嗪市场分析及发展趋势预测研究报告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2007-2008年中国苄噻嗪市场分析及发展趋势预测研究报告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