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2007-2008年中国泊利噻嗪市场分析及发展趋势预测研究报告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2007-2008年中国泊利噻嗪市场分析及发展趋势预测研究报告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2007-2008年中国泊利噻嗪市场分析及发展趋势预测研究报告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2007-2008年中国泊利噻嗪市场分析及发展趋势预测研究报告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