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2007-2008年中国氢氯噻嗪市场分析及发展趋势预测研究报告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2007-2008年中国氢氯噻嗪市场分析及发展趋势预测研究报告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2007-2008年中国氢氯噻嗪市场分析及发展趋势预测研究报告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2007-2008年中国氢氯噻嗪市场分析及发展趋势预测研究报告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