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2007-2008年中国其他茶碱和氨茶碱及其衍生物市场分析及发展趋势市场分析及发展趋势研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2007-2008年中国其他茶碱和氨茶碱及其衍生物市场分析及发展趋势市场分析及发展趋势研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2007-2008年中国其他茶碱和氨茶碱及其衍生物市场分析及发展趋势市场分析及发展趋势研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https://www.icandata.com/view/60883.html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https://www.icandata.com/view/60883.html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2007-2008年中国其他茶碱和氨茶碱及其衍生物市场分析及发展趋势市场分析及发展趋势研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60883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