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2007-2008年中国芬乙茶碱（INN）及其盐市场分析及发展趋势预测研究报告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2007-2008年中国芬乙茶碱（INN）及其盐市场分析及发展趋势预测研究报告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2007-2008年中国芬乙茶碱（INN）及其盐市场分析及发展趋势预测研究报告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2007-2008年中国芬乙茶碱（INN）及其盐市场分析及发展趋势预测研究报告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