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2007-2008年中国多索茶碱市场分析及发展趋势预测研究报告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2007-2008年中国多索茶碱市场分析及发展趋势预测研究报告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2007-2008年中国多索茶碱市场分析及发展趋势预测研究报告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2007-2008年中国多索茶碱市场分析及发展趋势预测研究报告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