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2007-2008年中国苄胺茶碱市场分析及发展趋势预测研究报告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2007-2008年中国苄胺茶碱市场分析及发展趋势预测研究报告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2007-2008年中国苄胺茶碱市场分析及发展趋势预测研究报告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2007-2008年中国苄胺茶碱市场分析及发展趋势预测研究报告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