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2007-2008年中国二羟丙茶碱市场分析及发展趋势预测研究报告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2007-2008年中国二羟丙茶碱市场分析及发展趋势预测研究报告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2007-2008年中国二羟丙茶碱市场分析及发展趋势预测研究报告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2007-2008年中国二羟丙茶碱市场分析及发展趋势预测研究报告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