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2007-2008年中国其他愈创木酚类市场分析及发展趋势预测研究报告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2007-2008年中国其他愈创木酚类市场分析及发展趋势预测研究报告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2007-2008年中国其他愈创木酚类市场分析及发展趋势预测研究报告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2007-2008年中国其他愈创木酚类市场分析及发展趋势预测研究报告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