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2007-2008年中国愈创木树脂市场分析及发展趋势预测研究报告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2007-2008年中国愈创木树脂市场分析及发展趋势预测研究报告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2007-2008年中国愈创木树脂市场分析及发展趋势预测研究报告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2007-2008年中国愈创木树脂市场分析及发展趋势预测研究报告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