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2007-2008年中国其他洛尔类市场分析及发展趋势预测研究报告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2007-2008年中国其他洛尔类市场分析及发展趋势预测研究报告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2007-2008年中国其他洛尔类市场分析及发展趋势预测研究报告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2007-2008年中国其他洛尔类市场分析及发展趋势预测研究报告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