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2007-2008年中国马来酸噻吗洛尔市场分析及发展趋势预测研究报告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2007-2008年中国马来酸噻吗洛尔市场分析及发展趋势预测研究报告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2007-2008年中国马来酸噻吗洛尔市场分析及发展趋势预测研究报告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2007-2008年中国马来酸噻吗洛尔市场分析及发展趋势预测研究报告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60928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