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2007-2008年中国噻吗洛尔市场分析及发展趋势预测研究报告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2007-2008年中国噻吗洛尔市场分析及发展趋势预测研究报告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2007-2008年中国噻吗洛尔市场分析及发展趋势预测研究报告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2007-2008年中国噻吗洛尔市场分析及发展趋势预测研究报告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