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2007-2008年中国普拉洛尔市场分析及发展趋势预测研究报告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2007-2008年中国普拉洛尔市场分析及发展趋势预测研究报告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2007-2008年中国普拉洛尔市场分析及发展趋势预测研究报告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2007-2008年中国普拉洛尔市场分析及发展趋势预测研究报告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60932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