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2007-2008年中国吲哚洛尔市场分析及发展趋势预测研究报告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2007-2008年中国吲哚洛尔市场分析及发展趋势预测研究报告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2007-2008年中国吲哚洛尔市场分析及发展趋势预测研究报告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2007-2008年中国吲哚洛尔市场分析及发展趋势预测研究报告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