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2007-2008年中国盐酸烯丙洛尔市场分析及发展趋势预测研究报告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2007-2008年中国盐酸烯丙洛尔市场分析及发展趋势预测研究报告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2007-2008年中国盐酸烯丙洛尔市场分析及发展趋势预测研究报告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2007年12年13月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https://www.icandata.com/view/60936.html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https://www.icandata.com/view/60936.html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2007-2008年中国盐酸烯丙洛尔市场分析及发展趋势预测研究报告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60936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