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2007-2008年中国氧烯洛尔市场分析及发展趋势预测研究报告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2007-2008年中国氧烯洛尔市场分析及发展趋势预测研究报告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2007-2008年中国氧烯洛尔市场分析及发展趋势预测研究报告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2007-2008年中国氧烯洛尔市场分析及发展趋势预测研究报告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60939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