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2007-2008年中国阿替洛尔市场分析及发展趋势预测研究报告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2007-2008年中国阿替洛尔市场分析及发展趋势预测研究报告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2007-2008年中国阿替洛尔市场分析及发展趋势预测研究报告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2007-2008年中国阿替洛尔市场分析及发展趋势预测研究报告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