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2007-2008年中国普萘洛尔市场分析及发展趋势预测研究报告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2007-2008年中国普萘洛尔市场分析及发展趋势预测研究报告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2007-2008年中国普萘洛尔市场分析及发展趋势预测研究报告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2007-2008年中国普萘洛尔市场分析及发展趋势预测研究报告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