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2007-2008年中国其他奎尼丁类市场分析及发展趋势预测研究报告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2007-2008年中国其他奎尼丁类市场分析及发展趋势预测研究报告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2007-2008年中国其他奎尼丁类市场分析及发展趋势预测研究报告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2007-2008年中国其他奎尼丁类市场分析及发展趋势预测研究报告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