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2007-2008年中国硫酸奎尼丁市场分析及发展趋势预测研究报告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2007-2008年中国硫酸奎尼丁市场分析及发展趋势预测研究报告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2007-2008年中国硫酸奎尼丁市场分析及发展趋势预测研究报告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2007-2008年中国硫酸奎尼丁市场分析及发展趋势预测研究报告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