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2007-2008年中国麦角胺及其盐市场分析及发展趋势预测研究报告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2007-2008年中国麦角胺及其盐市场分析及发展趋势预测研究报告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2007-2008年中国麦角胺及其盐市场分析及发展趋势预测研究报告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2007-2008年中国麦角胺及其盐市场分析及发展趋势预测研究报告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