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2007-2008年中国麦角新碱（麦角袂春）及其盐市场分析及发展趋势市场分析及发展趋势研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2007-2008年中国麦角新碱（麦角袂春）及其盐市场分析及发展趋势市场分析及发展趋势研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2007-2008年中国麦角新碱（麦角袂春）及其盐市场分析及发展趋势市场分析及发展趋势研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2007-2008年中国麦角新碱（麦角袂春）及其盐市场分析及发展趋势市场分析及发展趋势研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