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2007-2008年中国万年青总苷市场分析及发展趋势预测研究报告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2007-2008年中国万年青总苷市场分析及发展趋势预测研究报告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2007-2008年中国万年青总苷市场分析及发展趋势预测研究报告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2007-2008年中国万年青总苷市场分析及发展趋势预测研究报告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60969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