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2003-2008年中国车辆、飞机及工程机械轮胎行业市场分析及发展趋势研究报告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2003-2008年中国车辆、飞机及工程机械轮胎行业市场分析及发展趋势研究报告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2003-2008年中国车辆、飞机及工程机械轮胎行业市场分析及发展趋势研究报告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2003-2008年中国车辆、飞机及工程机械轮胎行业市场分析及发展趋势研究报告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