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2007-2008中国汽车轮胎压力监测系统（TPMS）市场分析及发展趋势研究报告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2007-2008中国汽车轮胎压力监测系统（TPMS）市场分析及发展趋势研究报告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2007-2008中国汽车轮胎压力监测系统（TPMS）市场分析及发展趋势研究报告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https://www.icandata.com/view/61865.html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https://www.icandata.com/view/61865.html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2007-2008中国汽车轮胎压力监测系统（TPMS）市场分析及发展趋势研究报告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61865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