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2007-2008年中国子午线轮胎外胎市场预测及投资分析及市场发展趋势研究报告报告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2007-2008年中国子午线轮胎外胎市场预测及投资分析及市场发展趋势研究报告报告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2007-2008年中国子午线轮胎外胎市场预测及投资分析及市场发展趋势研究报告报告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https://www.icandata.com/view/61886.html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https://www.icandata.com/view/61886.html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2007-2008年中国子午线轮胎外胎市场预测及投资分析及市场发展趋势研究报告报告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61886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