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2007年中国再生橡胶制造市场投资可行性市场分析及发展趋势研究报告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2007年中国再生橡胶制造市场投资可行性市场分析及发展趋势研究报告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2007年中国再生橡胶制造市场投资可行性市场分析及发展趋势研究报告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https://www.icandata.com/view/61954.html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https://www.icandata.com/view/61954.html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2007年中国再生橡胶制造市场投资可行性市场分析及发展趋势研究报告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61954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