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2006年中国中小钢铁企业精益生产的MES系统实现专题报告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2006年中国中小钢铁企业精益生产的MES系统实现专题报告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2006年中国中小钢铁企业精益生产的MES系统实现专题报告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2006年中国中小钢铁企业精益生产的MES系统实现专题报告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