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2007年中国钨钼冶炼行业研究及市场发展趋势研究报告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2007年中国钨钼冶炼行业研究及市场发展趋势研究报告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2007年中国钨钼冶炼行业研究及市场发展趋势研究报告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2007年中国钨钼冶炼行业研究及市场发展趋势研究报告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