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中国潜水及水下救捞装备行业市场竞争格局深度市场分析及发展趋势研究报告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中国潜水及水下救捞装备行业市场竞争格局深度市场分析及发展趋势研究报告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中国潜水及水下救捞装备行业市场竞争格局深度市场分析及发展趋势研究报告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https://www.icandata.com/view/64150.html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https://www.icandata.com/view/64150.html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中国潜水及水下救捞装备行业市场竞争格局深度市场分析及发展趋势研究报告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64150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