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中国铁路机车车辆及动车组行业市场竞争格局深度市场分析及发展趋势研究报告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中国铁路机车车辆及动车组行业市场竞争格局深度市场分析及发展趋势研究报告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中国铁路机车车辆及动车组行业市场竞争格局深度市场分析及发展趋势研究报告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https://www.icandata.com/view/64183.html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https://www.icandata.com/view/64183.html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中国铁路机车车辆及动车组行业市场竞争格局深度市场分析及发展趋势研究报告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64183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