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2008年中国铁路机车车辆配件制造行业研究及市场发展趋势研究报告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2008年中国铁路机车车辆配件制造行业研究及市场发展趋势研究报告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2008年中国铁路机车车辆配件制造行业研究及市场发展趋势研究报告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https://www.icandata.com/view/64375.html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https://www.icandata.com/view/64375.html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2008年中国铁路机车车辆配件制造行业研究及市场发展趋势研究报告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64375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