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07-08年汽车零部件行业兼并重组分析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07-08年汽车零部件行业兼并重组分析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07-08年汽车零部件行业兼并重组分析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07-08年汽车零部件行业兼并重组分析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