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07-08年电动自行车行业兼并重组分析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07-08年电动自行车行业兼并重组分析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07-08年电动自行车行业兼并重组分析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07-08年电动自行车行业兼并重组分析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