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中国交通器材及其他交通运输设备制造行业百强企业发展行业研究及市场发展趋势分析报告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中国交通器材及其他交通运输设备制造行业百强企业发展行业研究及市场发展趋势分析报告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中国交通器材及其他交通运输设备制造行业百强企业发展行业研究及市场发展趋势分析报告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https://www.icandata.com/view/64674.html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https://www.icandata.com/view/64674.html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中国交通器材及其他交通运输设备制造行业百强企业发展行业研究及市场发展趋势分析报告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64674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