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2007年中国娱乐船和运动船建造和修理行业市场统计与发展行业研究及市场发展趋势分析报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2007年中国娱乐船和运动船建造和修理行业市场统计与发展行业研究及市场发展趋势分析报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2007年中国娱乐船和运动船建造和修理行业市场统计与发展行业研究及市场发展趋势分析报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https://www.icandata.com/view/64716.html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https://www.icandata.com/view/64716.html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2007年中国娱乐船和运动船建造和修理行业市场统计与发展行业研究及市场发展趋势分析报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64716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