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2007年中国其他铁路设备制造及设备修理行业市场统计与发展行业研究及市场发展趋势分析</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2007年中国其他铁路设备制造及设备修理行业市场统计与发展行业研究及市场发展趋势分析</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2007年中国其他铁路设备制造及设备修理行业市场统计与发展行业研究及市场发展趋势分析</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https://www.icandata.com/view/64733.html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https://www.icandata.com/view/64733.html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2007年中国其他铁路设备制造及设备修理行业市场统计与发展行业研究及市场发展趋势分析</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64733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