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2007年中国助动自行车制造行业研究及投资分析及市场发展趋势研究报告报告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2007年中国助动自行车制造行业研究及投资分析及市场发展趋势研究报告报告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2007年中国助动自行车制造行业研究及投资分析及市场发展趋势研究报告报告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2007年中国助动自行车制造行业研究及投资分析及市场发展趋势研究报告报告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