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2009-2010年中国照明灯具市场分析及发展趋势研究报告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2009-2010年中国照明灯具市场分析及发展趋势研究报告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2009-2010年中国照明灯具市场分析及发展趋势研究报告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2009年03年09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2009-2010年中国照明灯具市场分析及发展趋势研究报告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64882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